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6014" w14:textId="0A4C6442" w:rsidR="002E6B07" w:rsidRPr="002C02F7" w:rsidRDefault="00963255" w:rsidP="007233F9">
      <w:pPr>
        <w:spacing w:after="0"/>
        <w:jc w:val="center"/>
        <w:rPr>
          <w:rFonts w:ascii="Bradley Hand ITC" w:hAnsi="Bradley Hand ITC"/>
          <w:b/>
          <w:iCs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64EBBD6" wp14:editId="7C99AD78">
                <wp:simplePos x="0" y="0"/>
                <wp:positionH relativeFrom="column">
                  <wp:posOffset>6264909</wp:posOffset>
                </wp:positionH>
                <wp:positionV relativeFrom="paragraph">
                  <wp:posOffset>9075420</wp:posOffset>
                </wp:positionV>
                <wp:extent cx="0" cy="95885"/>
                <wp:effectExtent l="0" t="0" r="19050" b="18415"/>
                <wp:wrapNone/>
                <wp:docPr id="1443331222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E0837" id="Connecteur droit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3.3pt,714.6pt" to="493.3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6408A5F" wp14:editId="489FA2E6">
                <wp:simplePos x="0" y="0"/>
                <wp:positionH relativeFrom="column">
                  <wp:posOffset>3999230</wp:posOffset>
                </wp:positionH>
                <wp:positionV relativeFrom="paragraph">
                  <wp:posOffset>9170669</wp:posOffset>
                </wp:positionV>
                <wp:extent cx="2265680" cy="0"/>
                <wp:effectExtent l="0" t="0" r="0" b="0"/>
                <wp:wrapNone/>
                <wp:docPr id="1105940689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6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155D" id="Connecteur droit 6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722.1pt" to="493.3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01FE073" wp14:editId="624B7619">
                <wp:simplePos x="0" y="0"/>
                <wp:positionH relativeFrom="column">
                  <wp:posOffset>6264274</wp:posOffset>
                </wp:positionH>
                <wp:positionV relativeFrom="paragraph">
                  <wp:posOffset>-340995</wp:posOffset>
                </wp:positionV>
                <wp:extent cx="0" cy="9417050"/>
                <wp:effectExtent l="0" t="0" r="19050" b="12700"/>
                <wp:wrapNone/>
                <wp:docPr id="1976971567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1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B140" id="Connecteur droit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3.25pt,-26.85pt" to="493.25pt,7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F78603" wp14:editId="48E84BA9">
                <wp:simplePos x="0" y="0"/>
                <wp:positionH relativeFrom="column">
                  <wp:posOffset>-518160</wp:posOffset>
                </wp:positionH>
                <wp:positionV relativeFrom="paragraph">
                  <wp:posOffset>-340996</wp:posOffset>
                </wp:positionV>
                <wp:extent cx="6783070" cy="0"/>
                <wp:effectExtent l="0" t="0" r="0" b="0"/>
                <wp:wrapNone/>
                <wp:docPr id="1288227838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05D7" id="Connecteur droit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pt,-26.85pt" to="493.3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1D093B6" wp14:editId="5D4F6032">
                <wp:simplePos x="0" y="0"/>
                <wp:positionH relativeFrom="column">
                  <wp:posOffset>-518161</wp:posOffset>
                </wp:positionH>
                <wp:positionV relativeFrom="paragraph">
                  <wp:posOffset>-340995</wp:posOffset>
                </wp:positionV>
                <wp:extent cx="0" cy="9512300"/>
                <wp:effectExtent l="0" t="0" r="19050" b="0"/>
                <wp:wrapNone/>
                <wp:docPr id="1048060421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1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9DC9" id="Connecteur droit 3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0.8pt,-26.85pt" to="-40.8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D1E5B9" wp14:editId="5982F498">
                <wp:simplePos x="0" y="0"/>
                <wp:positionH relativeFrom="column">
                  <wp:posOffset>-518160</wp:posOffset>
                </wp:positionH>
                <wp:positionV relativeFrom="paragraph">
                  <wp:posOffset>9171304</wp:posOffset>
                </wp:positionV>
                <wp:extent cx="2333625" cy="0"/>
                <wp:effectExtent l="0" t="0" r="0" b="0"/>
                <wp:wrapNone/>
                <wp:docPr id="62198146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3D141" id="Connecteur droit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pt,722.15pt" to="142.95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63324" w:rsidRPr="00E63324">
        <w:rPr>
          <w:rFonts w:ascii="Bradley Hand ITC" w:hAnsi="Bradley Hand ITC"/>
          <w:b/>
          <w:i/>
          <w:color w:val="C00000"/>
          <w:sz w:val="56"/>
          <w:szCs w:val="56"/>
        </w:rPr>
        <w:t xml:space="preserve"> </w:t>
      </w:r>
      <w:r w:rsidR="00C328D9">
        <w:rPr>
          <w:rFonts w:ascii="Bradley Hand ITC" w:hAnsi="Bradley Hand ITC"/>
          <w:b/>
          <w:i/>
          <w:color w:val="C00000"/>
          <w:sz w:val="56"/>
          <w:szCs w:val="56"/>
        </w:rPr>
        <w:t xml:space="preserve">  </w:t>
      </w:r>
      <w:r w:rsidR="00F33F5F" w:rsidRPr="00C25AE1">
        <w:rPr>
          <w:rFonts w:ascii="Bradley Hand ITC" w:hAnsi="Bradley Hand ITC"/>
          <w:b/>
          <w:iCs/>
          <w:color w:val="C00000"/>
          <w:sz w:val="56"/>
          <w:szCs w:val="56"/>
        </w:rPr>
        <w:t>MENU MIDI</w:t>
      </w:r>
      <w:r w:rsidR="00C25AE1">
        <w:rPr>
          <w:rFonts w:ascii="Bradley Hand ITC" w:hAnsi="Bradley Hand ITC"/>
          <w:b/>
          <w:iCs/>
          <w:color w:val="C00000"/>
          <w:sz w:val="56"/>
          <w:szCs w:val="56"/>
        </w:rPr>
        <w:t xml:space="preserve"> </w:t>
      </w:r>
      <w:r w:rsidR="00C25AE1" w:rsidRPr="00B7608D">
        <w:rPr>
          <w:rFonts w:ascii="Bradley Hand ITC" w:hAnsi="Bradley Hand ITC"/>
          <w:b/>
          <w:iCs/>
          <w:color w:val="C00000"/>
          <w:sz w:val="24"/>
          <w:szCs w:val="24"/>
        </w:rPr>
        <w:t>(</w:t>
      </w:r>
      <w:r w:rsidR="00422CC8">
        <w:rPr>
          <w:rFonts w:ascii="Bradley Hand ITC" w:hAnsi="Bradley Hand ITC"/>
          <w:b/>
          <w:iCs/>
          <w:color w:val="C00000"/>
          <w:sz w:val="24"/>
          <w:szCs w:val="24"/>
        </w:rPr>
        <w:t xml:space="preserve">du </w:t>
      </w:r>
      <w:r w:rsidR="007D622B">
        <w:rPr>
          <w:rFonts w:ascii="Bradley Hand ITC" w:hAnsi="Bradley Hand ITC"/>
          <w:b/>
          <w:iCs/>
          <w:color w:val="C00000"/>
          <w:sz w:val="24"/>
          <w:szCs w:val="24"/>
        </w:rPr>
        <w:t>25</w:t>
      </w:r>
      <w:r w:rsidR="0050015D">
        <w:rPr>
          <w:rFonts w:ascii="Bradley Hand ITC" w:hAnsi="Bradley Hand ITC"/>
          <w:b/>
          <w:iCs/>
          <w:color w:val="C00000"/>
          <w:sz w:val="24"/>
          <w:szCs w:val="24"/>
        </w:rPr>
        <w:t>/03</w:t>
      </w:r>
      <w:r w:rsidR="00321AB8">
        <w:rPr>
          <w:rFonts w:ascii="Bradley Hand ITC" w:hAnsi="Bradley Hand ITC"/>
          <w:b/>
          <w:iCs/>
          <w:color w:val="C00000"/>
          <w:sz w:val="24"/>
          <w:szCs w:val="24"/>
        </w:rPr>
        <w:t>/25 AU </w:t>
      </w:r>
      <w:r w:rsidR="00947162">
        <w:rPr>
          <w:rFonts w:ascii="Bradley Hand ITC" w:hAnsi="Bradley Hand ITC"/>
          <w:b/>
          <w:iCs/>
          <w:color w:val="C00000"/>
          <w:sz w:val="24"/>
          <w:szCs w:val="24"/>
        </w:rPr>
        <w:t>2</w:t>
      </w:r>
      <w:r w:rsidR="007D622B">
        <w:rPr>
          <w:rFonts w:ascii="Bradley Hand ITC" w:hAnsi="Bradley Hand ITC"/>
          <w:b/>
          <w:iCs/>
          <w:color w:val="C00000"/>
          <w:sz w:val="24"/>
          <w:szCs w:val="24"/>
        </w:rPr>
        <w:t>9</w:t>
      </w:r>
      <w:r w:rsidR="00321AB8">
        <w:rPr>
          <w:rFonts w:ascii="Bradley Hand ITC" w:hAnsi="Bradley Hand ITC"/>
          <w:b/>
          <w:iCs/>
          <w:color w:val="C00000"/>
          <w:sz w:val="24"/>
          <w:szCs w:val="24"/>
        </w:rPr>
        <w:t>/03/25</w:t>
      </w:r>
      <w:r w:rsidR="00B7608D" w:rsidRPr="00B7608D">
        <w:rPr>
          <w:rFonts w:ascii="Bradley Hand ITC" w:hAnsi="Bradley Hand ITC"/>
          <w:b/>
          <w:iCs/>
          <w:color w:val="C00000"/>
          <w:sz w:val="24"/>
          <w:szCs w:val="24"/>
        </w:rPr>
        <w:t>)</w:t>
      </w:r>
    </w:p>
    <w:p w14:paraId="04EBCBA1" w14:textId="750139E5" w:rsidR="00F33F5F" w:rsidRPr="003A4761" w:rsidRDefault="00F33F5F" w:rsidP="00A06529">
      <w:pPr>
        <w:spacing w:after="0"/>
        <w:jc w:val="center"/>
        <w:rPr>
          <w:rFonts w:asciiTheme="majorHAnsi" w:hAnsiTheme="majorHAnsi" w:cstheme="majorHAnsi"/>
          <w:b/>
          <w:iCs/>
          <w:color w:val="C00000"/>
          <w:sz w:val="32"/>
          <w:szCs w:val="32"/>
        </w:rPr>
      </w:pPr>
      <w:r w:rsidRPr="003A4761">
        <w:rPr>
          <w:rFonts w:asciiTheme="majorHAnsi" w:hAnsiTheme="majorHAnsi" w:cstheme="majorHAnsi"/>
          <w:b/>
          <w:iCs/>
          <w:color w:val="C00000"/>
          <w:sz w:val="32"/>
          <w:szCs w:val="32"/>
        </w:rPr>
        <w:t>DU MARDI AU SAMEDI DE 11H</w:t>
      </w:r>
      <w:r w:rsidR="002C0711" w:rsidRPr="003A4761">
        <w:rPr>
          <w:rFonts w:asciiTheme="majorHAnsi" w:hAnsiTheme="majorHAnsi" w:cstheme="majorHAnsi"/>
          <w:b/>
          <w:iCs/>
          <w:color w:val="C00000"/>
          <w:sz w:val="32"/>
          <w:szCs w:val="32"/>
        </w:rPr>
        <w:t xml:space="preserve">45 </w:t>
      </w:r>
      <w:r w:rsidRPr="003A4761">
        <w:rPr>
          <w:rFonts w:asciiTheme="majorHAnsi" w:hAnsiTheme="majorHAnsi" w:cstheme="majorHAnsi"/>
          <w:b/>
          <w:iCs/>
          <w:color w:val="C00000"/>
          <w:sz w:val="32"/>
          <w:szCs w:val="32"/>
        </w:rPr>
        <w:t>à 14H</w:t>
      </w:r>
      <w:r w:rsidR="00C25AE1">
        <w:rPr>
          <w:rFonts w:asciiTheme="majorHAnsi" w:hAnsiTheme="majorHAnsi" w:cstheme="majorHAnsi"/>
          <w:b/>
          <w:iCs/>
          <w:color w:val="C00000"/>
          <w:sz w:val="32"/>
          <w:szCs w:val="32"/>
        </w:rPr>
        <w:t>00</w:t>
      </w:r>
    </w:p>
    <w:p w14:paraId="6907D972" w14:textId="77777777" w:rsidR="00AE778C" w:rsidRDefault="00AE778C" w:rsidP="00940C2B">
      <w:pPr>
        <w:spacing w:after="0"/>
        <w:jc w:val="center"/>
        <w:rPr>
          <w:color w:val="000000"/>
          <w:sz w:val="24"/>
          <w:szCs w:val="24"/>
        </w:rPr>
      </w:pPr>
      <w:bookmarkStart w:id="0" w:name="_Hlk130239201"/>
    </w:p>
    <w:p w14:paraId="048FB11E" w14:textId="5B9D7EB1" w:rsidR="002E6B07" w:rsidRDefault="00F33F5F" w:rsidP="00940C2B">
      <w:pPr>
        <w:spacing w:after="0"/>
        <w:jc w:val="center"/>
        <w:rPr>
          <w:b/>
          <w:bCs/>
          <w:color w:val="000000"/>
          <w:sz w:val="44"/>
          <w:szCs w:val="44"/>
          <w:u w:val="single"/>
        </w:rPr>
      </w:pPr>
      <w:r w:rsidRPr="00B87625">
        <w:rPr>
          <w:b/>
          <w:bCs/>
          <w:color w:val="000000"/>
          <w:sz w:val="44"/>
          <w:szCs w:val="44"/>
          <w:u w:val="single"/>
        </w:rPr>
        <w:t>ENTREE</w:t>
      </w:r>
    </w:p>
    <w:p w14:paraId="52C5F814" w14:textId="481B7981" w:rsidR="005F2F33" w:rsidRPr="00B87625" w:rsidRDefault="005F2F33" w:rsidP="00940C2B">
      <w:pPr>
        <w:spacing w:after="0"/>
        <w:jc w:val="center"/>
        <w:rPr>
          <w:color w:val="000000"/>
          <w:sz w:val="44"/>
          <w:szCs w:val="44"/>
          <w:u w:val="single"/>
        </w:rPr>
      </w:pPr>
    </w:p>
    <w:bookmarkEnd w:id="0"/>
    <w:p w14:paraId="0BBD6DA3" w14:textId="1531BB87" w:rsidR="00F33F5F" w:rsidRPr="00B87625" w:rsidRDefault="007D622B" w:rsidP="00A06529">
      <w:pPr>
        <w:tabs>
          <w:tab w:val="left" w:pos="251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HOUMOUS, CR</w:t>
      </w:r>
      <w:r>
        <w:rPr>
          <w:rFonts w:cstheme="minorHAnsi"/>
          <w:color w:val="000000"/>
          <w:sz w:val="28"/>
          <w:szCs w:val="28"/>
        </w:rPr>
        <w:t>È</w:t>
      </w:r>
      <w:r>
        <w:rPr>
          <w:color w:val="000000"/>
          <w:sz w:val="28"/>
          <w:szCs w:val="28"/>
        </w:rPr>
        <w:t>ME DE MA</w:t>
      </w:r>
      <w:r>
        <w:rPr>
          <w:rFonts w:cstheme="minorHAnsi"/>
          <w:color w:val="000000"/>
          <w:sz w:val="28"/>
          <w:szCs w:val="28"/>
        </w:rPr>
        <w:t>Ï</w:t>
      </w:r>
      <w:r>
        <w:rPr>
          <w:color w:val="000000"/>
          <w:sz w:val="28"/>
          <w:szCs w:val="28"/>
        </w:rPr>
        <w:t>S</w:t>
      </w:r>
      <w:r w:rsidR="00412662">
        <w:rPr>
          <w:color w:val="000000"/>
          <w:sz w:val="28"/>
          <w:szCs w:val="28"/>
        </w:rPr>
        <w:t>, CROUSTILLANT PARMESAN WASABI</w:t>
      </w:r>
    </w:p>
    <w:p w14:paraId="7D720827" w14:textId="60BF0D80" w:rsidR="00FC2442" w:rsidRPr="00B87625" w:rsidRDefault="00FC2442" w:rsidP="00A06529">
      <w:pPr>
        <w:tabs>
          <w:tab w:val="left" w:pos="2515"/>
        </w:tabs>
        <w:spacing w:after="0"/>
        <w:jc w:val="center"/>
        <w:rPr>
          <w:color w:val="000000"/>
          <w:sz w:val="28"/>
          <w:szCs w:val="28"/>
        </w:rPr>
      </w:pPr>
      <w:r w:rsidRPr="00B87625">
        <w:rPr>
          <w:color w:val="000000"/>
          <w:sz w:val="28"/>
          <w:szCs w:val="28"/>
        </w:rPr>
        <w:t>OU</w:t>
      </w:r>
    </w:p>
    <w:p w14:paraId="5C3BFE04" w14:textId="46BBC6F8" w:rsidR="00037F72" w:rsidRPr="00B87625" w:rsidRDefault="00412662" w:rsidP="00037F72">
      <w:pPr>
        <w:tabs>
          <w:tab w:val="left" w:pos="251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MINESTRONE, GNOCCHIS MAISON, BOUILLON</w:t>
      </w:r>
      <w:r w:rsidR="00BE1047">
        <w:rPr>
          <w:color w:val="000000"/>
          <w:sz w:val="28"/>
          <w:szCs w:val="28"/>
        </w:rPr>
        <w:t xml:space="preserve"> DE VOLAILLE</w:t>
      </w:r>
    </w:p>
    <w:p w14:paraId="3112E149" w14:textId="77777777" w:rsidR="007E74C5" w:rsidRPr="00B87625" w:rsidRDefault="007E74C5" w:rsidP="005F2F33">
      <w:pPr>
        <w:tabs>
          <w:tab w:val="left" w:pos="2515"/>
        </w:tabs>
        <w:spacing w:after="0"/>
        <w:rPr>
          <w:color w:val="000000"/>
          <w:sz w:val="28"/>
          <w:szCs w:val="28"/>
        </w:rPr>
      </w:pPr>
    </w:p>
    <w:p w14:paraId="1039A872" w14:textId="5AD3A699" w:rsidR="00F33F5F" w:rsidRDefault="00F33F5F" w:rsidP="00940C2B">
      <w:pPr>
        <w:tabs>
          <w:tab w:val="left" w:pos="8505"/>
        </w:tabs>
        <w:spacing w:after="0"/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PLAT</w:t>
      </w:r>
    </w:p>
    <w:p w14:paraId="3B927E77" w14:textId="7F0A0EB2" w:rsidR="002C08DA" w:rsidRPr="00C64EAB" w:rsidRDefault="00587F32" w:rsidP="002C08DA">
      <w:pPr>
        <w:tabs>
          <w:tab w:val="left" w:pos="8505"/>
        </w:tabs>
        <w:spacing w:after="0"/>
        <w:jc w:val="center"/>
        <w:rPr>
          <w:color w:val="000000"/>
          <w:sz w:val="28"/>
          <w:szCs w:val="28"/>
        </w:rPr>
      </w:pPr>
      <w:r w:rsidRPr="00C64EAB">
        <w:rPr>
          <w:color w:val="000000"/>
          <w:sz w:val="28"/>
          <w:szCs w:val="28"/>
        </w:rPr>
        <w:t>GRANDE RAVIOLE AU POULET, FROMAGE FRAIS</w:t>
      </w:r>
      <w:r w:rsidR="00C64EAB" w:rsidRPr="00C64EAB">
        <w:rPr>
          <w:color w:val="000000"/>
          <w:sz w:val="28"/>
          <w:szCs w:val="28"/>
        </w:rPr>
        <w:t xml:space="preserve"> CACAHU</w:t>
      </w:r>
      <w:r w:rsidR="00C64EAB" w:rsidRPr="00C64EAB">
        <w:rPr>
          <w:rFonts w:cstheme="minorHAnsi"/>
          <w:color w:val="000000"/>
          <w:sz w:val="28"/>
          <w:szCs w:val="28"/>
        </w:rPr>
        <w:t>È</w:t>
      </w:r>
      <w:r w:rsidR="00C64EAB" w:rsidRPr="00C64EAB">
        <w:rPr>
          <w:color w:val="000000"/>
          <w:sz w:val="28"/>
          <w:szCs w:val="28"/>
        </w:rPr>
        <w:t>TES, L</w:t>
      </w:r>
      <w:r w:rsidR="00C64EAB" w:rsidRPr="00C64EAB">
        <w:rPr>
          <w:rFonts w:cstheme="minorHAnsi"/>
          <w:color w:val="000000"/>
          <w:sz w:val="28"/>
          <w:szCs w:val="28"/>
        </w:rPr>
        <w:t>É</w:t>
      </w:r>
      <w:r w:rsidR="00C64EAB" w:rsidRPr="00C64EAB">
        <w:rPr>
          <w:color w:val="000000"/>
          <w:sz w:val="28"/>
          <w:szCs w:val="28"/>
        </w:rPr>
        <w:t xml:space="preserve">GUMES CROQUANTS </w:t>
      </w:r>
    </w:p>
    <w:p w14:paraId="35D1341F" w14:textId="5F0B8E6C" w:rsidR="00FC2442" w:rsidRDefault="00FC2442" w:rsidP="00940C2B">
      <w:pPr>
        <w:tabs>
          <w:tab w:val="left" w:pos="850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OU</w:t>
      </w:r>
    </w:p>
    <w:p w14:paraId="5A99A1A8" w14:textId="0C99C70A" w:rsidR="003E0C11" w:rsidRDefault="00C64EAB" w:rsidP="004C19CF">
      <w:pPr>
        <w:tabs>
          <w:tab w:val="left" w:pos="8505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DOS D’</w:t>
      </w:r>
      <w:r>
        <w:rPr>
          <w:rFonts w:cstheme="minorHAnsi"/>
          <w:color w:val="000000"/>
          <w:sz w:val="28"/>
          <w:szCs w:val="28"/>
        </w:rPr>
        <w:t>É</w:t>
      </w:r>
      <w:r>
        <w:rPr>
          <w:color w:val="000000"/>
          <w:sz w:val="28"/>
          <w:szCs w:val="28"/>
        </w:rPr>
        <w:t xml:space="preserve">GLEFIN, </w:t>
      </w:r>
      <w:r w:rsidR="00CA53DE">
        <w:rPr>
          <w:rFonts w:cstheme="minorHAnsi"/>
          <w:color w:val="000000"/>
          <w:sz w:val="28"/>
          <w:szCs w:val="28"/>
        </w:rPr>
        <w:t>É</w:t>
      </w:r>
      <w:r w:rsidR="00CA53DE">
        <w:rPr>
          <w:color w:val="000000"/>
          <w:sz w:val="28"/>
          <w:szCs w:val="28"/>
        </w:rPr>
        <w:t>PINARDS POIREAUX, CR</w:t>
      </w:r>
      <w:r w:rsidR="00CA53DE">
        <w:rPr>
          <w:rFonts w:cstheme="minorHAnsi"/>
          <w:color w:val="000000"/>
          <w:sz w:val="28"/>
          <w:szCs w:val="28"/>
        </w:rPr>
        <w:t>È</w:t>
      </w:r>
      <w:r w:rsidR="00CA53DE">
        <w:rPr>
          <w:color w:val="000000"/>
          <w:sz w:val="28"/>
          <w:szCs w:val="28"/>
        </w:rPr>
        <w:t xml:space="preserve">ME DE POIVRON </w:t>
      </w:r>
    </w:p>
    <w:p w14:paraId="5D78C647" w14:textId="77777777" w:rsidR="00034DBB" w:rsidRPr="00F33F5F" w:rsidRDefault="00034DBB" w:rsidP="00D973A9">
      <w:pPr>
        <w:tabs>
          <w:tab w:val="left" w:pos="8505"/>
        </w:tabs>
        <w:spacing w:after="0"/>
        <w:rPr>
          <w:b/>
          <w:bCs/>
          <w:color w:val="000000"/>
          <w:sz w:val="28"/>
          <w:szCs w:val="28"/>
          <w:u w:val="single"/>
        </w:rPr>
      </w:pPr>
    </w:p>
    <w:p w14:paraId="4D8D9FD8" w14:textId="7AA1B4DF" w:rsidR="00B77388" w:rsidRDefault="00B77388" w:rsidP="00940C2B">
      <w:pPr>
        <w:spacing w:after="0"/>
        <w:jc w:val="center"/>
        <w:rPr>
          <w:b/>
          <w:bCs/>
          <w:color w:val="000000"/>
          <w:sz w:val="44"/>
          <w:szCs w:val="44"/>
          <w:u w:val="single"/>
        </w:rPr>
      </w:pPr>
      <w:r w:rsidRPr="00F33F5F">
        <w:rPr>
          <w:b/>
          <w:bCs/>
          <w:color w:val="000000"/>
          <w:sz w:val="44"/>
          <w:szCs w:val="44"/>
          <w:u w:val="single"/>
        </w:rPr>
        <w:t>DESSERT:</w:t>
      </w:r>
    </w:p>
    <w:p w14:paraId="47AC6E41" w14:textId="251B9164" w:rsidR="005F2F33" w:rsidRPr="00B77388" w:rsidRDefault="005F2F33" w:rsidP="00940C2B">
      <w:pPr>
        <w:spacing w:after="0"/>
        <w:jc w:val="center"/>
        <w:rPr>
          <w:b/>
          <w:bCs/>
          <w:color w:val="000000"/>
          <w:sz w:val="36"/>
          <w:szCs w:val="36"/>
          <w:u w:val="single"/>
        </w:rPr>
      </w:pPr>
    </w:p>
    <w:p w14:paraId="65333A0C" w14:textId="11C89C5D" w:rsidR="00F33F5F" w:rsidRPr="008B2905" w:rsidRDefault="00CA53DE" w:rsidP="00DC659F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CHOCO COCO COULIS PASSION </w:t>
      </w:r>
    </w:p>
    <w:p w14:paraId="4EC82944" w14:textId="36AA30EA" w:rsidR="00FC2442" w:rsidRPr="008B2905" w:rsidRDefault="00FC2442" w:rsidP="00DC659F">
      <w:pPr>
        <w:spacing w:after="0"/>
        <w:jc w:val="center"/>
        <w:rPr>
          <w:color w:val="000000"/>
          <w:sz w:val="28"/>
          <w:szCs w:val="28"/>
        </w:rPr>
      </w:pPr>
      <w:r w:rsidRPr="008B2905">
        <w:rPr>
          <w:color w:val="000000"/>
          <w:sz w:val="28"/>
          <w:szCs w:val="28"/>
        </w:rPr>
        <w:t xml:space="preserve">OU </w:t>
      </w:r>
    </w:p>
    <w:p w14:paraId="7D972F61" w14:textId="1B19B477" w:rsidR="00FC2442" w:rsidRPr="008B2905" w:rsidRDefault="00AA58EE" w:rsidP="00DC659F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ENTREMET FRUITS ROUGES </w:t>
      </w:r>
    </w:p>
    <w:p w14:paraId="56B33E85" w14:textId="08BFDA59" w:rsidR="00F8232A" w:rsidRPr="008B2905" w:rsidRDefault="00963255" w:rsidP="00F33F5F">
      <w:pPr>
        <w:tabs>
          <w:tab w:val="left" w:pos="8505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8A27C" wp14:editId="76ACF91A">
                <wp:simplePos x="0" y="0"/>
                <wp:positionH relativeFrom="column">
                  <wp:posOffset>1610360</wp:posOffset>
                </wp:positionH>
                <wp:positionV relativeFrom="paragraph">
                  <wp:posOffset>154305</wp:posOffset>
                </wp:positionV>
                <wp:extent cx="2700020" cy="635"/>
                <wp:effectExtent l="0" t="0" r="5080" b="18415"/>
                <wp:wrapNone/>
                <wp:docPr id="507529499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F8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26.8pt;margin-top:12.15pt;width:212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" strokecolor="#c00000" strokeweight="1.5pt"/>
            </w:pict>
          </mc:Fallback>
        </mc:AlternateContent>
      </w:r>
    </w:p>
    <w:p w14:paraId="663828F6" w14:textId="77777777" w:rsidR="005F2F33" w:rsidRPr="008B2905" w:rsidRDefault="005F2F33" w:rsidP="00F33F5F">
      <w:pPr>
        <w:tabs>
          <w:tab w:val="left" w:pos="8505"/>
        </w:tabs>
        <w:spacing w:after="0"/>
        <w:jc w:val="both"/>
        <w:rPr>
          <w:i/>
          <w:iCs/>
          <w:color w:val="000000"/>
          <w:sz w:val="24"/>
          <w:szCs w:val="24"/>
        </w:rPr>
      </w:pPr>
    </w:p>
    <w:p w14:paraId="0BCFE009" w14:textId="26E57CB2" w:rsidR="00F8232A" w:rsidRDefault="00F4327A" w:rsidP="00F33F5F">
      <w:pPr>
        <w:tabs>
          <w:tab w:val="left" w:pos="8505"/>
        </w:tabs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Entrée midi</w:t>
      </w:r>
      <w:r w:rsidR="00F8232A">
        <w:rPr>
          <w:i/>
          <w:iCs/>
          <w:color w:val="000000"/>
          <w:sz w:val="24"/>
          <w:szCs w:val="24"/>
        </w:rPr>
        <w:t xml:space="preserve"> </w:t>
      </w:r>
      <w:r w:rsidR="00940C2B">
        <w:rPr>
          <w:i/>
          <w:iCs/>
          <w:color w:val="000000"/>
          <w:sz w:val="24"/>
          <w:szCs w:val="24"/>
        </w:rPr>
        <w:t xml:space="preserve">+ Plat midi </w:t>
      </w:r>
      <w:r w:rsidR="00FC2442">
        <w:rPr>
          <w:i/>
          <w:iCs/>
          <w:color w:val="000000"/>
          <w:sz w:val="24"/>
          <w:szCs w:val="24"/>
        </w:rPr>
        <w:t xml:space="preserve">    </w:t>
      </w:r>
      <w:r w:rsidR="00940C2B" w:rsidRPr="00FC2442">
        <w:rPr>
          <w:b/>
          <w:bCs/>
          <w:i/>
          <w:iCs/>
          <w:color w:val="000000"/>
          <w:sz w:val="24"/>
          <w:szCs w:val="24"/>
        </w:rPr>
        <w:t>ou</w:t>
      </w:r>
      <w:r w:rsidR="00FC2442">
        <w:rPr>
          <w:b/>
          <w:bCs/>
          <w:i/>
          <w:iCs/>
          <w:color w:val="000000"/>
          <w:sz w:val="24"/>
          <w:szCs w:val="24"/>
        </w:rPr>
        <w:t xml:space="preserve">    </w:t>
      </w:r>
      <w:r w:rsidR="00940C2B">
        <w:rPr>
          <w:i/>
          <w:iCs/>
          <w:color w:val="000000"/>
          <w:sz w:val="24"/>
          <w:szCs w:val="24"/>
        </w:rPr>
        <w:t xml:space="preserve"> </w:t>
      </w:r>
      <w:r w:rsidR="001470E4">
        <w:rPr>
          <w:i/>
          <w:iCs/>
          <w:color w:val="000000"/>
          <w:sz w:val="24"/>
          <w:szCs w:val="24"/>
        </w:rPr>
        <w:t>Plat midi</w:t>
      </w:r>
      <w:r w:rsidR="00940C2B">
        <w:rPr>
          <w:i/>
          <w:iCs/>
          <w:color w:val="000000"/>
          <w:sz w:val="24"/>
          <w:szCs w:val="24"/>
        </w:rPr>
        <w:t xml:space="preserve"> + dessert  midi </w:t>
      </w:r>
      <w:r w:rsidR="00F8232A">
        <w:rPr>
          <w:i/>
          <w:iCs/>
          <w:color w:val="000000"/>
          <w:sz w:val="24"/>
          <w:szCs w:val="24"/>
        </w:rPr>
        <w:tab/>
      </w:r>
      <w:r w:rsidR="00940C2B">
        <w:rPr>
          <w:i/>
          <w:iCs/>
          <w:color w:val="000000"/>
          <w:sz w:val="24"/>
          <w:szCs w:val="24"/>
        </w:rPr>
        <w:t>18</w:t>
      </w:r>
      <w:r w:rsidR="00F8232A">
        <w:rPr>
          <w:i/>
          <w:iCs/>
          <w:color w:val="000000"/>
          <w:sz w:val="24"/>
          <w:szCs w:val="24"/>
        </w:rPr>
        <w:t>.</w:t>
      </w:r>
      <w:r w:rsidR="00940C2B">
        <w:rPr>
          <w:i/>
          <w:iCs/>
          <w:color w:val="000000"/>
          <w:sz w:val="24"/>
          <w:szCs w:val="24"/>
        </w:rPr>
        <w:t>00 €</w:t>
      </w:r>
    </w:p>
    <w:p w14:paraId="05D6007D" w14:textId="700CC1F8" w:rsidR="0047054B" w:rsidRDefault="005F2F33" w:rsidP="00940C2B">
      <w:pPr>
        <w:tabs>
          <w:tab w:val="left" w:pos="8505"/>
        </w:tabs>
        <w:spacing w:after="0"/>
        <w:ind w:right="14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Plat midi</w:t>
      </w:r>
      <w:r w:rsidR="00F8232A">
        <w:rPr>
          <w:i/>
          <w:iCs/>
          <w:color w:val="000000"/>
          <w:sz w:val="24"/>
          <w:szCs w:val="24"/>
        </w:rPr>
        <w:t> :</w:t>
      </w:r>
      <w:r w:rsidR="00B13258" w:rsidRPr="00B13258">
        <w:rPr>
          <w:i/>
          <w:iCs/>
          <w:color w:val="000000" w:themeColor="text1"/>
          <w:sz w:val="24"/>
          <w:szCs w:val="24"/>
        </w:rPr>
        <w:t xml:space="preserve"> </w:t>
      </w:r>
      <w:r w:rsidR="00B13258">
        <w:rPr>
          <w:i/>
          <w:iCs/>
          <w:color w:val="000000" w:themeColor="text1"/>
          <w:sz w:val="24"/>
          <w:szCs w:val="24"/>
        </w:rPr>
        <w:tab/>
      </w:r>
      <w:r w:rsidR="00B13258" w:rsidRPr="00940C2B">
        <w:rPr>
          <w:i/>
          <w:iCs/>
          <w:color w:val="000000" w:themeColor="text1"/>
          <w:sz w:val="24"/>
          <w:szCs w:val="24"/>
        </w:rPr>
        <w:t xml:space="preserve">15.00 </w:t>
      </w:r>
      <w:r w:rsidR="00B13258" w:rsidRPr="00940C2B">
        <w:rPr>
          <w:rFonts w:cstheme="minorHAnsi"/>
          <w:i/>
          <w:iCs/>
          <w:color w:val="000000" w:themeColor="text1"/>
          <w:sz w:val="24"/>
          <w:szCs w:val="24"/>
        </w:rPr>
        <w:t>€</w:t>
      </w:r>
    </w:p>
    <w:p w14:paraId="217060D2" w14:textId="48FB1B92" w:rsidR="00B77388" w:rsidRPr="00B13258" w:rsidRDefault="00F33F5F" w:rsidP="00B13258">
      <w:pPr>
        <w:tabs>
          <w:tab w:val="left" w:pos="8505"/>
        </w:tabs>
        <w:spacing w:after="0"/>
        <w:ind w:right="14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Ent</w:t>
      </w:r>
      <w:r w:rsidR="00940C2B"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sz w:val="24"/>
          <w:szCs w:val="24"/>
        </w:rPr>
        <w:t xml:space="preserve">ée </w:t>
      </w:r>
      <w:r w:rsidR="00A06529">
        <w:rPr>
          <w:i/>
          <w:iCs/>
          <w:color w:val="000000"/>
          <w:sz w:val="24"/>
          <w:szCs w:val="24"/>
        </w:rPr>
        <w:t xml:space="preserve">midi </w:t>
      </w:r>
      <w:r>
        <w:rPr>
          <w:i/>
          <w:iCs/>
          <w:color w:val="000000"/>
          <w:sz w:val="24"/>
          <w:szCs w:val="24"/>
        </w:rPr>
        <w:t xml:space="preserve">+ plat </w:t>
      </w:r>
      <w:r w:rsidR="00A06529">
        <w:rPr>
          <w:i/>
          <w:iCs/>
          <w:color w:val="000000"/>
          <w:sz w:val="24"/>
          <w:szCs w:val="24"/>
        </w:rPr>
        <w:t xml:space="preserve">midi </w:t>
      </w:r>
      <w:r>
        <w:rPr>
          <w:i/>
          <w:iCs/>
          <w:color w:val="000000"/>
          <w:sz w:val="24"/>
          <w:szCs w:val="24"/>
        </w:rPr>
        <w:t xml:space="preserve">+ dessert </w:t>
      </w:r>
      <w:r w:rsidR="00A06529">
        <w:rPr>
          <w:i/>
          <w:iCs/>
          <w:color w:val="000000"/>
          <w:sz w:val="24"/>
          <w:szCs w:val="24"/>
        </w:rPr>
        <w:t>midi</w:t>
      </w:r>
      <w:r w:rsidR="00F8232A">
        <w:rPr>
          <w:i/>
          <w:iCs/>
          <w:color w:val="000000"/>
          <w:sz w:val="24"/>
          <w:szCs w:val="24"/>
        </w:rPr>
        <w:tab/>
      </w:r>
      <w:r w:rsidR="00940C2B">
        <w:rPr>
          <w:i/>
          <w:iCs/>
          <w:color w:val="000000"/>
          <w:sz w:val="24"/>
          <w:szCs w:val="24"/>
        </w:rPr>
        <w:t>22</w:t>
      </w:r>
      <w:r w:rsidR="00F8232A">
        <w:rPr>
          <w:i/>
          <w:iCs/>
          <w:color w:val="000000"/>
          <w:sz w:val="24"/>
          <w:szCs w:val="24"/>
        </w:rPr>
        <w:t xml:space="preserve">.00 </w:t>
      </w:r>
      <w:r w:rsidR="00F8232A">
        <w:rPr>
          <w:rFonts w:cstheme="minorHAnsi"/>
          <w:i/>
          <w:iCs/>
          <w:color w:val="000000"/>
          <w:sz w:val="24"/>
          <w:szCs w:val="24"/>
        </w:rPr>
        <w:t>€</w:t>
      </w:r>
    </w:p>
    <w:p w14:paraId="74B7A85D" w14:textId="77777777" w:rsidR="0047054B" w:rsidRDefault="0047054B" w:rsidP="00F33F5F">
      <w:pPr>
        <w:tabs>
          <w:tab w:val="left" w:pos="8505"/>
        </w:tabs>
        <w:spacing w:after="0"/>
        <w:jc w:val="both"/>
        <w:rPr>
          <w:i/>
          <w:iCs/>
          <w:color w:val="000000"/>
          <w:sz w:val="24"/>
          <w:szCs w:val="24"/>
        </w:rPr>
      </w:pPr>
    </w:p>
    <w:p w14:paraId="269D2A84" w14:textId="7277FF7A" w:rsidR="00F33F5F" w:rsidRDefault="00F33F5F" w:rsidP="00B77388">
      <w:pPr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Entrée</w:t>
      </w:r>
      <w:r w:rsidR="00A06529">
        <w:rPr>
          <w:i/>
          <w:iCs/>
          <w:color w:val="000000"/>
          <w:sz w:val="24"/>
          <w:szCs w:val="24"/>
        </w:rPr>
        <w:t xml:space="preserve"> midi</w:t>
      </w:r>
      <w:r>
        <w:rPr>
          <w:i/>
          <w:iCs/>
          <w:color w:val="000000"/>
          <w:sz w:val="24"/>
          <w:szCs w:val="24"/>
        </w:rPr>
        <w:t xml:space="preserve"> + plat</w:t>
      </w:r>
      <w:r w:rsidR="00A06529">
        <w:rPr>
          <w:i/>
          <w:iCs/>
          <w:color w:val="000000"/>
          <w:sz w:val="24"/>
          <w:szCs w:val="24"/>
        </w:rPr>
        <w:t xml:space="preserve"> midi</w:t>
      </w:r>
      <w:r>
        <w:rPr>
          <w:i/>
          <w:iCs/>
          <w:color w:val="000000"/>
          <w:sz w:val="24"/>
          <w:szCs w:val="24"/>
        </w:rPr>
        <w:t xml:space="preserve"> + café gourmand </w:t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  <w:t>2</w:t>
      </w:r>
      <w:r w:rsidR="00940C2B">
        <w:rPr>
          <w:i/>
          <w:iCs/>
          <w:color w:val="000000"/>
          <w:sz w:val="24"/>
          <w:szCs w:val="24"/>
        </w:rPr>
        <w:t>4</w:t>
      </w:r>
      <w:r w:rsidR="00F8232A">
        <w:rPr>
          <w:i/>
          <w:iCs/>
          <w:color w:val="000000"/>
          <w:sz w:val="24"/>
          <w:szCs w:val="24"/>
        </w:rPr>
        <w:t xml:space="preserve">.00 </w:t>
      </w:r>
      <w:r w:rsidR="00F8232A">
        <w:rPr>
          <w:rFonts w:cstheme="minorHAnsi"/>
          <w:i/>
          <w:iCs/>
          <w:color w:val="000000"/>
          <w:sz w:val="24"/>
          <w:szCs w:val="24"/>
        </w:rPr>
        <w:t>€</w:t>
      </w:r>
      <w:r w:rsidR="00F8232A">
        <w:rPr>
          <w:i/>
          <w:iCs/>
          <w:color w:val="000000"/>
          <w:sz w:val="24"/>
          <w:szCs w:val="24"/>
        </w:rPr>
        <w:t xml:space="preserve"> </w:t>
      </w:r>
    </w:p>
    <w:p w14:paraId="2CFAAC57" w14:textId="200503AA" w:rsidR="00F33F5F" w:rsidRDefault="00F33F5F" w:rsidP="00B77388">
      <w:pPr>
        <w:spacing w:after="0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Plat </w:t>
      </w:r>
      <w:r w:rsidR="00A06529">
        <w:rPr>
          <w:i/>
          <w:iCs/>
          <w:color w:val="000000"/>
          <w:sz w:val="24"/>
          <w:szCs w:val="24"/>
        </w:rPr>
        <w:t>midi</w:t>
      </w:r>
      <w:r>
        <w:rPr>
          <w:i/>
          <w:iCs/>
          <w:color w:val="000000"/>
          <w:sz w:val="24"/>
          <w:szCs w:val="24"/>
        </w:rPr>
        <w:t xml:space="preserve">+ café Gourmand </w:t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940C2B">
        <w:rPr>
          <w:i/>
          <w:iCs/>
          <w:color w:val="000000"/>
          <w:sz w:val="24"/>
          <w:szCs w:val="24"/>
        </w:rPr>
        <w:t xml:space="preserve">19.00 </w:t>
      </w:r>
      <w:r w:rsidR="00F8232A">
        <w:rPr>
          <w:rFonts w:cstheme="minorHAnsi"/>
          <w:i/>
          <w:iCs/>
          <w:color w:val="000000"/>
          <w:sz w:val="24"/>
          <w:szCs w:val="24"/>
        </w:rPr>
        <w:t>€</w:t>
      </w:r>
    </w:p>
    <w:p w14:paraId="24E68024" w14:textId="7F962DC3" w:rsidR="00FC2442" w:rsidRPr="00FC2442" w:rsidRDefault="00FC2442" w:rsidP="00B77388">
      <w:pPr>
        <w:spacing w:after="0"/>
        <w:jc w:val="both"/>
        <w:rPr>
          <w:i/>
          <w:iCs/>
          <w:color w:val="000000"/>
          <w:sz w:val="24"/>
          <w:szCs w:val="24"/>
        </w:rPr>
      </w:pPr>
    </w:p>
    <w:p w14:paraId="22CAF0AD" w14:textId="2DA56E0A" w:rsidR="001366BB" w:rsidRDefault="00023C35" w:rsidP="00023C35">
      <w:pPr>
        <w:spacing w:after="0"/>
        <w:ind w:left="-426" w:firstLine="426"/>
        <w:jc w:val="both"/>
        <w:rPr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5DE29" wp14:editId="06F440B4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827530" cy="2095500"/>
                <wp:effectExtent l="0" t="0" r="20320" b="19050"/>
                <wp:wrapNone/>
                <wp:docPr id="212490445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F08BB" w14:textId="3A03A277" w:rsidR="00406E74" w:rsidRDefault="00C328D9" w:rsidP="00023C35">
                            <w:pPr>
                              <w:jc w:val="center"/>
                            </w:pPr>
                            <w:r>
                              <w:t>Réserver au 05 61 85 31 51 ou via ce lien :</w:t>
                            </w:r>
                          </w:p>
                          <w:p w14:paraId="19F3CD8D" w14:textId="514F33CF" w:rsidR="00C328D9" w:rsidRDefault="00C328D9" w:rsidP="00023C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80A99" wp14:editId="59895693">
                                  <wp:extent cx="1521460" cy="1492885"/>
                                  <wp:effectExtent l="0" t="0" r="2540" b="0"/>
                                  <wp:docPr id="1518618874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460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DE2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62.6pt;margin-top:4.15pt;width:143.9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" fillcolor="white [3201]" strokeweight=".5pt">
                <v:textbox>
                  <w:txbxContent>
                    <w:p w14:paraId="22FF08BB" w14:textId="3A03A277" w:rsidR="00406E74" w:rsidRDefault="00C328D9" w:rsidP="00023C35">
                      <w:pPr>
                        <w:jc w:val="center"/>
                      </w:pPr>
                      <w:r>
                        <w:t>Réserver au 05 61 85 31 51 ou via ce lien :</w:t>
                      </w:r>
                    </w:p>
                    <w:p w14:paraId="19F3CD8D" w14:textId="514F33CF" w:rsidR="00C328D9" w:rsidRDefault="00C328D9" w:rsidP="00023C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B80A99" wp14:editId="59895693">
                            <wp:extent cx="1521460" cy="1492885"/>
                            <wp:effectExtent l="0" t="0" r="2540" b="0"/>
                            <wp:docPr id="1518618874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460" cy="149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F5F" w:rsidRPr="00216C6A">
        <w:rPr>
          <w:b/>
          <w:bCs/>
          <w:i/>
          <w:iCs/>
          <w:color w:val="000000"/>
          <w:sz w:val="24"/>
          <w:szCs w:val="24"/>
        </w:rPr>
        <w:t>Menu Enfant</w:t>
      </w:r>
      <w:r w:rsidR="00F33F5F">
        <w:rPr>
          <w:i/>
          <w:iCs/>
          <w:color w:val="000000"/>
          <w:sz w:val="24"/>
          <w:szCs w:val="24"/>
        </w:rPr>
        <w:t xml:space="preserve"> : </w:t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  <w:t xml:space="preserve">12.00 </w:t>
      </w:r>
      <w:r w:rsidR="0047054B">
        <w:rPr>
          <w:rFonts w:cstheme="minorHAnsi"/>
          <w:i/>
          <w:iCs/>
          <w:color w:val="000000"/>
          <w:sz w:val="24"/>
          <w:szCs w:val="24"/>
        </w:rPr>
        <w:t>€</w:t>
      </w:r>
    </w:p>
    <w:p w14:paraId="49E9EDB6" w14:textId="77777777" w:rsidR="00023C35" w:rsidRDefault="00F33F5F" w:rsidP="002E6B07">
      <w:pPr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Steaks</w:t>
      </w:r>
      <w:r w:rsidR="001366BB">
        <w:rPr>
          <w:i/>
          <w:iCs/>
          <w:color w:val="000000"/>
          <w:sz w:val="24"/>
          <w:szCs w:val="24"/>
        </w:rPr>
        <w:t xml:space="preserve"> </w:t>
      </w:r>
      <w:r w:rsidR="00B13258">
        <w:rPr>
          <w:i/>
          <w:iCs/>
          <w:color w:val="000000"/>
          <w:sz w:val="24"/>
          <w:szCs w:val="24"/>
        </w:rPr>
        <w:t>haché black</w:t>
      </w:r>
      <w:r w:rsidR="001366BB">
        <w:rPr>
          <w:i/>
          <w:iCs/>
          <w:color w:val="000000"/>
          <w:sz w:val="24"/>
          <w:szCs w:val="24"/>
        </w:rPr>
        <w:t xml:space="preserve"> Angus</w:t>
      </w:r>
      <w:r>
        <w:rPr>
          <w:i/>
          <w:iCs/>
          <w:color w:val="000000"/>
          <w:sz w:val="24"/>
          <w:szCs w:val="24"/>
        </w:rPr>
        <w:t xml:space="preserve"> </w:t>
      </w:r>
      <w:r w:rsidRPr="001366BB">
        <w:rPr>
          <w:b/>
          <w:bCs/>
          <w:i/>
          <w:iCs/>
          <w:color w:val="000000"/>
          <w:sz w:val="24"/>
          <w:szCs w:val="24"/>
        </w:rPr>
        <w:t>ou</w:t>
      </w:r>
      <w:r>
        <w:rPr>
          <w:i/>
          <w:iCs/>
          <w:color w:val="000000"/>
          <w:sz w:val="24"/>
          <w:szCs w:val="24"/>
        </w:rPr>
        <w:t xml:space="preserve"> nuggets</w:t>
      </w:r>
      <w:r w:rsidR="001366BB">
        <w:rPr>
          <w:i/>
          <w:iCs/>
          <w:color w:val="000000"/>
          <w:sz w:val="24"/>
          <w:szCs w:val="24"/>
        </w:rPr>
        <w:t xml:space="preserve"> de poisson </w:t>
      </w:r>
      <w:r w:rsidR="00A06529">
        <w:rPr>
          <w:i/>
          <w:iCs/>
          <w:color w:val="000000"/>
          <w:sz w:val="24"/>
          <w:szCs w:val="24"/>
        </w:rPr>
        <w:t>/</w:t>
      </w:r>
      <w:r>
        <w:rPr>
          <w:i/>
          <w:iCs/>
          <w:color w:val="000000"/>
          <w:sz w:val="24"/>
          <w:szCs w:val="24"/>
        </w:rPr>
        <w:t xml:space="preserve"> frites </w:t>
      </w:r>
      <w:r w:rsidR="001366BB">
        <w:rPr>
          <w:i/>
          <w:iCs/>
          <w:color w:val="000000"/>
          <w:sz w:val="24"/>
          <w:szCs w:val="24"/>
        </w:rPr>
        <w:t xml:space="preserve">maison </w:t>
      </w:r>
      <w:r>
        <w:rPr>
          <w:i/>
          <w:iCs/>
          <w:color w:val="000000"/>
          <w:sz w:val="24"/>
          <w:szCs w:val="24"/>
        </w:rPr>
        <w:t xml:space="preserve">+ </w:t>
      </w:r>
    </w:p>
    <w:p w14:paraId="634D1A17" w14:textId="5CB29423" w:rsidR="009F4524" w:rsidRPr="009F4524" w:rsidRDefault="00CB3D4E" w:rsidP="002E6B07">
      <w:pPr>
        <w:spacing w:after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compote</w:t>
      </w:r>
      <w:r w:rsidR="00EB60F6">
        <w:rPr>
          <w:i/>
          <w:iCs/>
          <w:color w:val="000000"/>
          <w:sz w:val="24"/>
          <w:szCs w:val="24"/>
        </w:rPr>
        <w:t xml:space="preserve"> de pomme </w:t>
      </w:r>
      <w:r w:rsidR="007811AC">
        <w:rPr>
          <w:i/>
          <w:iCs/>
          <w:color w:val="000000"/>
          <w:sz w:val="24"/>
          <w:szCs w:val="24"/>
        </w:rPr>
        <w:t>de Corrèze</w:t>
      </w:r>
      <w:r w:rsidR="00120C49">
        <w:rPr>
          <w:i/>
          <w:iCs/>
          <w:color w:val="000000"/>
          <w:sz w:val="24"/>
          <w:szCs w:val="24"/>
        </w:rPr>
        <w:t xml:space="preserve"> ou moelleux </w:t>
      </w:r>
      <w:r w:rsidR="00E422FB">
        <w:rPr>
          <w:i/>
          <w:iCs/>
          <w:color w:val="000000"/>
          <w:sz w:val="24"/>
          <w:szCs w:val="24"/>
        </w:rPr>
        <w:t>chocolat +</w:t>
      </w:r>
      <w:r w:rsidR="0047054B">
        <w:rPr>
          <w:i/>
          <w:iCs/>
          <w:color w:val="000000"/>
          <w:sz w:val="24"/>
          <w:szCs w:val="24"/>
        </w:rPr>
        <w:t xml:space="preserve"> Sirop</w:t>
      </w:r>
      <w:r w:rsidR="00DB51F6">
        <w:rPr>
          <w:i/>
          <w:iCs/>
          <w:color w:val="000000"/>
          <w:sz w:val="24"/>
          <w:szCs w:val="24"/>
        </w:rPr>
        <w:t xml:space="preserve"> </w:t>
      </w:r>
      <w:r w:rsidR="00CD1BD4">
        <w:rPr>
          <w:i/>
          <w:iCs/>
          <w:color w:val="000000"/>
          <w:sz w:val="24"/>
          <w:szCs w:val="24"/>
        </w:rPr>
        <w:t>grenadine</w:t>
      </w:r>
      <w:r w:rsidR="00DB51F6">
        <w:rPr>
          <w:i/>
          <w:iCs/>
          <w:color w:val="000000"/>
          <w:sz w:val="24"/>
          <w:szCs w:val="24"/>
        </w:rPr>
        <w:t xml:space="preserve"> </w:t>
      </w:r>
      <w:r w:rsidR="002A540A">
        <w:rPr>
          <w:i/>
          <w:iCs/>
          <w:color w:val="000000"/>
          <w:sz w:val="24"/>
          <w:szCs w:val="24"/>
        </w:rPr>
        <w:t xml:space="preserve"> </w:t>
      </w:r>
      <w:r w:rsidR="001366BB">
        <w:rPr>
          <w:i/>
          <w:iCs/>
          <w:color w:val="000000"/>
          <w:sz w:val="24"/>
          <w:szCs w:val="24"/>
        </w:rPr>
        <w:t xml:space="preserve">  </w:t>
      </w:r>
      <w:r w:rsidR="00350B28">
        <w:rPr>
          <w:i/>
          <w:iCs/>
          <w:color w:val="000000"/>
          <w:sz w:val="24"/>
          <w:szCs w:val="24"/>
        </w:rPr>
        <w:tab/>
      </w:r>
      <w:r w:rsidR="00350B28">
        <w:rPr>
          <w:i/>
          <w:iCs/>
          <w:color w:val="000000"/>
          <w:sz w:val="24"/>
          <w:szCs w:val="24"/>
        </w:rPr>
        <w:tab/>
      </w:r>
      <w:r w:rsidR="00F33F5F">
        <w:rPr>
          <w:i/>
          <w:iCs/>
          <w:color w:val="000000"/>
          <w:sz w:val="24"/>
          <w:szCs w:val="24"/>
        </w:rPr>
        <w:t xml:space="preserve"> </w:t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F8232A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  <w:r w:rsidR="0047054B">
        <w:rPr>
          <w:i/>
          <w:iCs/>
          <w:color w:val="000000"/>
          <w:sz w:val="24"/>
          <w:szCs w:val="24"/>
        </w:rPr>
        <w:tab/>
      </w:r>
    </w:p>
    <w:sectPr w:rsidR="009F4524" w:rsidRPr="009F4524" w:rsidSect="00165222">
      <w:footerReference w:type="default" r:id="rId8"/>
      <w:pgSz w:w="11906" w:h="16838" w:code="9"/>
      <w:pgMar w:top="1418" w:right="992" w:bottom="709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0903" w14:textId="77777777" w:rsidR="00DD4D85" w:rsidRDefault="00DD4D85" w:rsidP="00445EB9">
      <w:pPr>
        <w:spacing w:after="0" w:line="240" w:lineRule="auto"/>
      </w:pPr>
      <w:r>
        <w:separator/>
      </w:r>
    </w:p>
  </w:endnote>
  <w:endnote w:type="continuationSeparator" w:id="0">
    <w:p w14:paraId="5C1FA24B" w14:textId="77777777" w:rsidR="00DD4D85" w:rsidRDefault="00DD4D85" w:rsidP="004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FFF3" w14:textId="77777777" w:rsidR="00445EB9" w:rsidRDefault="00445EB9" w:rsidP="00445EB9">
    <w:pPr>
      <w:pStyle w:val="Pieddepage"/>
      <w:jc w:val="center"/>
    </w:pPr>
    <w:r w:rsidRPr="00095628">
      <w:rPr>
        <w:noProof/>
        <w:sz w:val="28"/>
        <w:szCs w:val="28"/>
      </w:rPr>
      <w:drawing>
        <wp:inline distT="0" distB="0" distL="0" distR="0" wp14:anchorId="7C3F9800" wp14:editId="2EB727DF">
          <wp:extent cx="1923415" cy="1050877"/>
          <wp:effectExtent l="0" t="0" r="635" b="0"/>
          <wp:docPr id="11" name="Image 11" descr="C:\Users\Newrest Restauration\OneDrive - NEWREST GROUP SERVICES\Mon-Bureau\LOGO\AEROSCOPIA-Restaura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rest Restauration\OneDrive - NEWREST GROUP SERVICES\Mon-Bureau\LOGO\AEROSCOPIA-Restauran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94" cy="108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4D67" w14:textId="77777777" w:rsidR="00DD4D85" w:rsidRDefault="00DD4D85" w:rsidP="00445EB9">
      <w:pPr>
        <w:spacing w:after="0" w:line="240" w:lineRule="auto"/>
      </w:pPr>
      <w:r>
        <w:separator/>
      </w:r>
    </w:p>
  </w:footnote>
  <w:footnote w:type="continuationSeparator" w:id="0">
    <w:p w14:paraId="6319CB86" w14:textId="77777777" w:rsidR="00DD4D85" w:rsidRDefault="00DD4D85" w:rsidP="0044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4B"/>
    <w:rsid w:val="000109D6"/>
    <w:rsid w:val="000127A3"/>
    <w:rsid w:val="00023C35"/>
    <w:rsid w:val="00034DBB"/>
    <w:rsid w:val="00037F72"/>
    <w:rsid w:val="00045CBD"/>
    <w:rsid w:val="00050C40"/>
    <w:rsid w:val="00082E75"/>
    <w:rsid w:val="00083A7D"/>
    <w:rsid w:val="00090ED7"/>
    <w:rsid w:val="000942FB"/>
    <w:rsid w:val="0009471E"/>
    <w:rsid w:val="000B0ADA"/>
    <w:rsid w:val="000D2C71"/>
    <w:rsid w:val="000D3EDA"/>
    <w:rsid w:val="000D4517"/>
    <w:rsid w:val="000D6199"/>
    <w:rsid w:val="0010150E"/>
    <w:rsid w:val="00111E83"/>
    <w:rsid w:val="001129EA"/>
    <w:rsid w:val="001136D8"/>
    <w:rsid w:val="001201C7"/>
    <w:rsid w:val="00120C49"/>
    <w:rsid w:val="0013535D"/>
    <w:rsid w:val="001366BB"/>
    <w:rsid w:val="0014512B"/>
    <w:rsid w:val="001470E4"/>
    <w:rsid w:val="00147A45"/>
    <w:rsid w:val="0016420D"/>
    <w:rsid w:val="00165222"/>
    <w:rsid w:val="00173490"/>
    <w:rsid w:val="001740EE"/>
    <w:rsid w:val="00196908"/>
    <w:rsid w:val="001A3009"/>
    <w:rsid w:val="001D2CC9"/>
    <w:rsid w:val="001D5E78"/>
    <w:rsid w:val="001F2F58"/>
    <w:rsid w:val="00202AB7"/>
    <w:rsid w:val="00207439"/>
    <w:rsid w:val="00216C6A"/>
    <w:rsid w:val="002311EB"/>
    <w:rsid w:val="00255C25"/>
    <w:rsid w:val="00256F8C"/>
    <w:rsid w:val="00263405"/>
    <w:rsid w:val="00265C4B"/>
    <w:rsid w:val="00283320"/>
    <w:rsid w:val="002A1218"/>
    <w:rsid w:val="002A540A"/>
    <w:rsid w:val="002B764F"/>
    <w:rsid w:val="002C02F7"/>
    <w:rsid w:val="002C0711"/>
    <w:rsid w:val="002C08DA"/>
    <w:rsid w:val="002E465B"/>
    <w:rsid w:val="002E6B07"/>
    <w:rsid w:val="002F14BA"/>
    <w:rsid w:val="002F1FB1"/>
    <w:rsid w:val="00312E9F"/>
    <w:rsid w:val="00321AB8"/>
    <w:rsid w:val="0033139C"/>
    <w:rsid w:val="003366A1"/>
    <w:rsid w:val="003412A5"/>
    <w:rsid w:val="00350B28"/>
    <w:rsid w:val="00367A6A"/>
    <w:rsid w:val="00370194"/>
    <w:rsid w:val="00376AF9"/>
    <w:rsid w:val="0038626F"/>
    <w:rsid w:val="0039749A"/>
    <w:rsid w:val="003A4761"/>
    <w:rsid w:val="003C2266"/>
    <w:rsid w:val="003C5183"/>
    <w:rsid w:val="003E005A"/>
    <w:rsid w:val="003E0C11"/>
    <w:rsid w:val="00406E74"/>
    <w:rsid w:val="00412662"/>
    <w:rsid w:val="00422CC8"/>
    <w:rsid w:val="004232AE"/>
    <w:rsid w:val="00445EB9"/>
    <w:rsid w:val="00447C34"/>
    <w:rsid w:val="00460254"/>
    <w:rsid w:val="004609C6"/>
    <w:rsid w:val="00461B63"/>
    <w:rsid w:val="00462AB4"/>
    <w:rsid w:val="0047054B"/>
    <w:rsid w:val="00477CA8"/>
    <w:rsid w:val="00485F94"/>
    <w:rsid w:val="004939A5"/>
    <w:rsid w:val="004B13C2"/>
    <w:rsid w:val="004B2242"/>
    <w:rsid w:val="004B56F5"/>
    <w:rsid w:val="004C0D4C"/>
    <w:rsid w:val="004C19CF"/>
    <w:rsid w:val="0050015D"/>
    <w:rsid w:val="005046CA"/>
    <w:rsid w:val="00510AF1"/>
    <w:rsid w:val="00522012"/>
    <w:rsid w:val="00537F08"/>
    <w:rsid w:val="00542C04"/>
    <w:rsid w:val="00543A4B"/>
    <w:rsid w:val="00546487"/>
    <w:rsid w:val="005502F5"/>
    <w:rsid w:val="005764DB"/>
    <w:rsid w:val="0058430F"/>
    <w:rsid w:val="00584413"/>
    <w:rsid w:val="00587F32"/>
    <w:rsid w:val="0059161F"/>
    <w:rsid w:val="005957D7"/>
    <w:rsid w:val="00597760"/>
    <w:rsid w:val="005A5D01"/>
    <w:rsid w:val="005B0E05"/>
    <w:rsid w:val="005C6ACC"/>
    <w:rsid w:val="005E4638"/>
    <w:rsid w:val="005F2F33"/>
    <w:rsid w:val="005F7B34"/>
    <w:rsid w:val="0062736B"/>
    <w:rsid w:val="00641CF0"/>
    <w:rsid w:val="00642BA0"/>
    <w:rsid w:val="00645985"/>
    <w:rsid w:val="00660E4D"/>
    <w:rsid w:val="006A0FC2"/>
    <w:rsid w:val="006A1332"/>
    <w:rsid w:val="006C11C7"/>
    <w:rsid w:val="006C6517"/>
    <w:rsid w:val="006F5FE4"/>
    <w:rsid w:val="00703604"/>
    <w:rsid w:val="00707598"/>
    <w:rsid w:val="007233F9"/>
    <w:rsid w:val="00746ABB"/>
    <w:rsid w:val="007730CF"/>
    <w:rsid w:val="007811AC"/>
    <w:rsid w:val="00792E2E"/>
    <w:rsid w:val="007A077D"/>
    <w:rsid w:val="007C3B0A"/>
    <w:rsid w:val="007C3BEE"/>
    <w:rsid w:val="007C5B0B"/>
    <w:rsid w:val="007D622B"/>
    <w:rsid w:val="007D7551"/>
    <w:rsid w:val="007E74C5"/>
    <w:rsid w:val="007F06F3"/>
    <w:rsid w:val="00830A81"/>
    <w:rsid w:val="008334CB"/>
    <w:rsid w:val="00837E0C"/>
    <w:rsid w:val="00845D93"/>
    <w:rsid w:val="00846B72"/>
    <w:rsid w:val="00861FC1"/>
    <w:rsid w:val="008712A8"/>
    <w:rsid w:val="0087603A"/>
    <w:rsid w:val="00882393"/>
    <w:rsid w:val="008931E3"/>
    <w:rsid w:val="008B2905"/>
    <w:rsid w:val="008C184E"/>
    <w:rsid w:val="008D66D6"/>
    <w:rsid w:val="008E05E1"/>
    <w:rsid w:val="008E115F"/>
    <w:rsid w:val="008E2E98"/>
    <w:rsid w:val="008E5F93"/>
    <w:rsid w:val="008F156C"/>
    <w:rsid w:val="00913E2A"/>
    <w:rsid w:val="00925B5C"/>
    <w:rsid w:val="00940C2B"/>
    <w:rsid w:val="00941498"/>
    <w:rsid w:val="00942C5E"/>
    <w:rsid w:val="00947162"/>
    <w:rsid w:val="009506CD"/>
    <w:rsid w:val="00962BE2"/>
    <w:rsid w:val="00963255"/>
    <w:rsid w:val="009646AC"/>
    <w:rsid w:val="00974A1E"/>
    <w:rsid w:val="009757AA"/>
    <w:rsid w:val="009947FF"/>
    <w:rsid w:val="009B2A48"/>
    <w:rsid w:val="009B47D4"/>
    <w:rsid w:val="009C12BF"/>
    <w:rsid w:val="009F4524"/>
    <w:rsid w:val="009F6C9E"/>
    <w:rsid w:val="00A06529"/>
    <w:rsid w:val="00A1104A"/>
    <w:rsid w:val="00A15F5A"/>
    <w:rsid w:val="00A22FE4"/>
    <w:rsid w:val="00A267FD"/>
    <w:rsid w:val="00A37D6C"/>
    <w:rsid w:val="00A40062"/>
    <w:rsid w:val="00A4369C"/>
    <w:rsid w:val="00A43915"/>
    <w:rsid w:val="00A96AC2"/>
    <w:rsid w:val="00AA28E4"/>
    <w:rsid w:val="00AA58EE"/>
    <w:rsid w:val="00AB0BD8"/>
    <w:rsid w:val="00AB690A"/>
    <w:rsid w:val="00AC1B83"/>
    <w:rsid w:val="00AC3ECD"/>
    <w:rsid w:val="00AE5878"/>
    <w:rsid w:val="00AE778C"/>
    <w:rsid w:val="00AF6E08"/>
    <w:rsid w:val="00B13258"/>
    <w:rsid w:val="00B1536D"/>
    <w:rsid w:val="00B1718C"/>
    <w:rsid w:val="00B24B24"/>
    <w:rsid w:val="00B24C6D"/>
    <w:rsid w:val="00B574A0"/>
    <w:rsid w:val="00B7608D"/>
    <w:rsid w:val="00B77388"/>
    <w:rsid w:val="00B806C7"/>
    <w:rsid w:val="00B80D09"/>
    <w:rsid w:val="00B87625"/>
    <w:rsid w:val="00BE1047"/>
    <w:rsid w:val="00BE490E"/>
    <w:rsid w:val="00BE5C59"/>
    <w:rsid w:val="00BE6340"/>
    <w:rsid w:val="00C059C7"/>
    <w:rsid w:val="00C1106D"/>
    <w:rsid w:val="00C1169D"/>
    <w:rsid w:val="00C12661"/>
    <w:rsid w:val="00C13ED0"/>
    <w:rsid w:val="00C15353"/>
    <w:rsid w:val="00C22B53"/>
    <w:rsid w:val="00C23CE0"/>
    <w:rsid w:val="00C24D8C"/>
    <w:rsid w:val="00C25AE1"/>
    <w:rsid w:val="00C311F3"/>
    <w:rsid w:val="00C328D9"/>
    <w:rsid w:val="00C4290D"/>
    <w:rsid w:val="00C4512F"/>
    <w:rsid w:val="00C51B59"/>
    <w:rsid w:val="00C52811"/>
    <w:rsid w:val="00C530F4"/>
    <w:rsid w:val="00C64EAB"/>
    <w:rsid w:val="00C75C82"/>
    <w:rsid w:val="00C870B5"/>
    <w:rsid w:val="00C91A91"/>
    <w:rsid w:val="00C93B28"/>
    <w:rsid w:val="00CA53DE"/>
    <w:rsid w:val="00CB14BE"/>
    <w:rsid w:val="00CB3D4E"/>
    <w:rsid w:val="00CB3FCC"/>
    <w:rsid w:val="00CC3BA4"/>
    <w:rsid w:val="00CD1BD4"/>
    <w:rsid w:val="00CD5801"/>
    <w:rsid w:val="00CE07A0"/>
    <w:rsid w:val="00CF7E3D"/>
    <w:rsid w:val="00D03997"/>
    <w:rsid w:val="00D06766"/>
    <w:rsid w:val="00D10A74"/>
    <w:rsid w:val="00D146AD"/>
    <w:rsid w:val="00D232EC"/>
    <w:rsid w:val="00D302D4"/>
    <w:rsid w:val="00D40C92"/>
    <w:rsid w:val="00D42F17"/>
    <w:rsid w:val="00D56E28"/>
    <w:rsid w:val="00D66BC2"/>
    <w:rsid w:val="00D67D18"/>
    <w:rsid w:val="00D81EA9"/>
    <w:rsid w:val="00D9042F"/>
    <w:rsid w:val="00D90E6A"/>
    <w:rsid w:val="00D9381F"/>
    <w:rsid w:val="00D973A9"/>
    <w:rsid w:val="00DA5D8A"/>
    <w:rsid w:val="00DB40ED"/>
    <w:rsid w:val="00DB51F6"/>
    <w:rsid w:val="00DB73AC"/>
    <w:rsid w:val="00DC3B1F"/>
    <w:rsid w:val="00DC659F"/>
    <w:rsid w:val="00DD4D85"/>
    <w:rsid w:val="00DE37D7"/>
    <w:rsid w:val="00DF4016"/>
    <w:rsid w:val="00E0162A"/>
    <w:rsid w:val="00E01BF8"/>
    <w:rsid w:val="00E1495E"/>
    <w:rsid w:val="00E31682"/>
    <w:rsid w:val="00E3497E"/>
    <w:rsid w:val="00E422FB"/>
    <w:rsid w:val="00E447C9"/>
    <w:rsid w:val="00E4739D"/>
    <w:rsid w:val="00E63324"/>
    <w:rsid w:val="00E76873"/>
    <w:rsid w:val="00E83A18"/>
    <w:rsid w:val="00E86D71"/>
    <w:rsid w:val="00E90001"/>
    <w:rsid w:val="00EA1B8A"/>
    <w:rsid w:val="00EA60DA"/>
    <w:rsid w:val="00EB60F6"/>
    <w:rsid w:val="00EC00F0"/>
    <w:rsid w:val="00EC4FE4"/>
    <w:rsid w:val="00ED1804"/>
    <w:rsid w:val="00EE152F"/>
    <w:rsid w:val="00EE58DC"/>
    <w:rsid w:val="00EE5E3C"/>
    <w:rsid w:val="00F0025A"/>
    <w:rsid w:val="00F263D8"/>
    <w:rsid w:val="00F33F5F"/>
    <w:rsid w:val="00F423E3"/>
    <w:rsid w:val="00F4327A"/>
    <w:rsid w:val="00F52CCB"/>
    <w:rsid w:val="00F5718F"/>
    <w:rsid w:val="00F8232A"/>
    <w:rsid w:val="00F82886"/>
    <w:rsid w:val="00FA6068"/>
    <w:rsid w:val="00FB7501"/>
    <w:rsid w:val="00FC2442"/>
    <w:rsid w:val="00FF701C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C568"/>
  <w15:docId w15:val="{B9A3458E-FF46-4493-B8AB-7A29E63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EB9"/>
  </w:style>
  <w:style w:type="paragraph" w:styleId="Pieddepage">
    <w:name w:val="footer"/>
    <w:basedOn w:val="Normal"/>
    <w:link w:val="PieddepageCar"/>
    <w:uiPriority w:val="99"/>
    <w:unhideWhenUsed/>
    <w:rsid w:val="0044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EB9"/>
  </w:style>
  <w:style w:type="character" w:styleId="Textedelespacerserv">
    <w:name w:val="Placeholder Text"/>
    <w:basedOn w:val="Policepardfaut"/>
    <w:uiPriority w:val="99"/>
    <w:semiHidden/>
    <w:rsid w:val="00350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rest\Celine%20ROSSI\Fond%20de%20carte%20exemple%201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Fond de carte exemple 1</Template>
  <TotalTime>44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fortes têtes</dc:creator>
  <cp:keywords/>
  <dc:description/>
  <cp:lastModifiedBy>Manager Aeroscopia</cp:lastModifiedBy>
  <cp:revision>49</cp:revision>
  <cp:lastPrinted>2025-03-25T09:16:00Z</cp:lastPrinted>
  <dcterms:created xsi:type="dcterms:W3CDTF">2025-02-25T08:30:00Z</dcterms:created>
  <dcterms:modified xsi:type="dcterms:W3CDTF">2025-03-25T09:17:00Z</dcterms:modified>
</cp:coreProperties>
</file>